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A" w:rsidRDefault="008222EA" w:rsidP="00200B52">
      <w:pPr>
        <w:pStyle w:val="NormalWeb"/>
        <w:spacing w:before="0" w:beforeAutospacing="0" w:after="0" w:afterAutospacing="0"/>
        <w:jc w:val="center"/>
      </w:pPr>
    </w:p>
    <w:p w:rsidR="008222EA" w:rsidRDefault="008222EA" w:rsidP="00200B52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t xml:space="preserve">УВЕДОМЛЕНИЕ </w:t>
      </w:r>
    </w:p>
    <w:p w:rsidR="008222EA" w:rsidRDefault="008222EA" w:rsidP="00200B52">
      <w:pPr>
        <w:pStyle w:val="NormalWeb"/>
        <w:spacing w:before="0" w:beforeAutospacing="0" w:after="0" w:afterAutospacing="0"/>
        <w:jc w:val="center"/>
      </w:pPr>
    </w:p>
    <w:p w:rsidR="008222EA" w:rsidRDefault="008222EA" w:rsidP="007C42F8">
      <w:pPr>
        <w:pStyle w:val="NormalWeb"/>
        <w:spacing w:before="0" w:beforeAutospacing="0" w:after="0" w:afterAutospacing="0"/>
        <w:ind w:firstLine="567"/>
        <w:jc w:val="both"/>
      </w:pPr>
      <w: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(фамилия, имя, отчество)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настоящим уведомляю об обращении ко мне _____________________________________________________________________________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_____________________________________________________________________________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(дата, время и место)</w:t>
      </w: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  <w:r>
        <w:t>гр. __________________________________________________________________________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(фамилия, имя, отчество)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в целях склонения меня к совершению коррупционных действий, а именно: 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 ____________________________________________________________________________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(в произвольной форме изложить информацию об обстоятельствах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_____________________________________________________________________________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_____________________________________________________________________________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_____________________________________________________________________________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обращения в целях склонения к совершению коррупционных действий)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 _____________________________________________________________________________ </w:t>
      </w: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«____»_______________ 20___г.                                ______________________                   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                                                                                                        (подпись) </w:t>
      </w: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Уведомление зарегистрировано 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в Журнале регистрации 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 xml:space="preserve">«____»_____________ 20___ г.    № ______ </w:t>
      </w:r>
    </w:p>
    <w:p w:rsidR="008222EA" w:rsidRDefault="008222EA" w:rsidP="00200B52">
      <w:pPr>
        <w:pStyle w:val="NormalWeb"/>
        <w:spacing w:before="0" w:beforeAutospacing="0" w:after="0" w:afterAutospacing="0"/>
      </w:pPr>
    </w:p>
    <w:p w:rsidR="008222EA" w:rsidRDefault="008222EA" w:rsidP="00200B52">
      <w:pPr>
        <w:pStyle w:val="NormalWeb"/>
        <w:spacing w:before="0" w:beforeAutospacing="0" w:after="0" w:afterAutospacing="0"/>
      </w:pPr>
      <w:r>
        <w:t> _____________________________________________________________________________</w:t>
      </w:r>
    </w:p>
    <w:p w:rsidR="008222EA" w:rsidRPr="00200B52" w:rsidRDefault="008222EA" w:rsidP="00200B52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00B52">
        <w:rPr>
          <w:sz w:val="16"/>
          <w:szCs w:val="16"/>
        </w:rPr>
        <w:t>(Ф.И.О., должность ответственного лица)</w:t>
      </w:r>
    </w:p>
    <w:p w:rsidR="008222EA" w:rsidRDefault="008222EA" w:rsidP="00200B52">
      <w:pPr>
        <w:pStyle w:val="NormalWeb"/>
        <w:spacing w:before="0" w:beforeAutospacing="0" w:after="0" w:afterAutospacing="0"/>
      </w:pPr>
      <w:r>
        <w:t> </w:t>
      </w:r>
    </w:p>
    <w:p w:rsidR="008222EA" w:rsidRDefault="008222EA" w:rsidP="00C76491">
      <w:pPr>
        <w:pStyle w:val="NormalWeb"/>
        <w:spacing w:after="0" w:afterAutospacing="0"/>
      </w:pPr>
      <w:r>
        <w:t> </w:t>
      </w:r>
    </w:p>
    <w:p w:rsidR="008222EA" w:rsidRDefault="008222EA"/>
    <w:sectPr w:rsidR="008222EA" w:rsidSect="0090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42C"/>
    <w:rsid w:val="00200B52"/>
    <w:rsid w:val="00227AA1"/>
    <w:rsid w:val="00302D8F"/>
    <w:rsid w:val="005F242C"/>
    <w:rsid w:val="007409F6"/>
    <w:rsid w:val="007C42F8"/>
    <w:rsid w:val="008222EA"/>
    <w:rsid w:val="00903A5C"/>
    <w:rsid w:val="00C76491"/>
    <w:rsid w:val="00EC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6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2016-04-14T02:27:00Z</cp:lastPrinted>
  <dcterms:created xsi:type="dcterms:W3CDTF">2016-04-13T12:15:00Z</dcterms:created>
  <dcterms:modified xsi:type="dcterms:W3CDTF">2016-07-16T06:32:00Z</dcterms:modified>
</cp:coreProperties>
</file>